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3B" w:rsidRDefault="00FF3424">
      <w:pPr>
        <w:jc w:val="right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bCs/>
          <w:color w:val="000000" w:themeColor="text1"/>
          <w:szCs w:val="24"/>
        </w:rPr>
        <w:t>Formularz ofertowy  zał. 1 do SWZ</w:t>
      </w:r>
      <w:r>
        <w:rPr>
          <w:rFonts w:ascii="Arial" w:hAnsi="Arial" w:cs="Arial"/>
          <w:color w:val="000000" w:themeColor="text1"/>
          <w:szCs w:val="24"/>
        </w:rPr>
        <w:t xml:space="preserve"> </w:t>
      </w:r>
    </w:p>
    <w:p w:rsidR="00DB0E3B" w:rsidRDefault="00FF3424">
      <w:pPr>
        <w:pStyle w:val="NormalnyWeb"/>
        <w:tabs>
          <w:tab w:val="left" w:pos="900"/>
        </w:tabs>
        <w:spacing w:beforeAutospacing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Nr referencyjny </w:t>
      </w:r>
      <w:r>
        <w:rPr>
          <w:rFonts w:ascii="Arial" w:hAnsi="Arial" w:cs="Arial"/>
          <w:sz w:val="24"/>
          <w:szCs w:val="24"/>
        </w:rPr>
        <w:t>:………………………………..</w:t>
      </w:r>
      <w:r>
        <w:rPr>
          <w:rFonts w:ascii="Arial" w:hAnsi="Arial" w:cs="Arial"/>
          <w:bCs/>
          <w:sz w:val="24"/>
          <w:szCs w:val="24"/>
        </w:rPr>
        <w:tab/>
      </w:r>
    </w:p>
    <w:p w:rsidR="00DB0E3B" w:rsidRDefault="00FF3424">
      <w:pPr>
        <w:pStyle w:val="NormalnyWeb"/>
        <w:spacing w:beforeAutospacing="0" w:afterAutospacing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Wykonawca : nazwa adres ( wszystkie dane wymagane)</w:t>
      </w:r>
    </w:p>
    <w:p w:rsidR="00DB0E3B" w:rsidRDefault="00DB0E3B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DB0E3B" w:rsidRDefault="00FF3424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……………………………………………………</w:t>
      </w:r>
    </w:p>
    <w:p w:rsidR="00DB0E3B" w:rsidRDefault="00FF3424">
      <w:pPr>
        <w:pStyle w:val="NormalnyWeb"/>
        <w:tabs>
          <w:tab w:val="left" w:pos="6825"/>
        </w:tabs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……………………………………………………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</w:p>
    <w:p w:rsidR="00DB0E3B" w:rsidRDefault="00FF3424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REGON:………………………………………..</w:t>
      </w:r>
    </w:p>
    <w:p w:rsidR="00DB0E3B" w:rsidRDefault="00FF3424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NIP: …...…………………………………… </w:t>
      </w:r>
    </w:p>
    <w:p w:rsidR="00DB0E3B" w:rsidRDefault="00DB0E3B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DB0E3B" w:rsidRDefault="00FF3424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Tel.  ......................................................</w:t>
      </w:r>
    </w:p>
    <w:p w:rsidR="00DB0E3B" w:rsidRDefault="00FF3424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e-mail:…………………………………..</w:t>
      </w:r>
    </w:p>
    <w:p w:rsidR="00DB0E3B" w:rsidRDefault="00FF3424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e-PUAP ………………………………… </w:t>
      </w:r>
    </w:p>
    <w:p w:rsidR="00DB0E3B" w:rsidRDefault="00FF3424">
      <w:pPr>
        <w:pStyle w:val="NormalnyWeb"/>
        <w:tabs>
          <w:tab w:val="left" w:pos="900"/>
        </w:tabs>
        <w:spacing w:beforeAutospacing="0" w:afterAutospacing="0"/>
        <w:jc w:val="left"/>
        <w:rPr>
          <w:rFonts w:ascii="Arial" w:hAnsi="Arial" w:cs="Arial"/>
          <w:bCs/>
          <w:color w:val="000000" w:themeColor="text1"/>
          <w:szCs w:val="24"/>
          <w:lang w:val="en-US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>
        <w:rPr>
          <w:rFonts w:ascii="Arial" w:hAnsi="Arial" w:cs="Arial"/>
          <w:color w:val="000000" w:themeColor="text1"/>
          <w:szCs w:val="24"/>
          <w:lang w:val="en-US"/>
        </w:rPr>
        <w:t xml:space="preserve">    </w:t>
      </w:r>
      <w:r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>
        <w:rPr>
          <w:rFonts w:ascii="Arial" w:hAnsi="Arial" w:cs="Arial"/>
          <w:bCs/>
          <w:color w:val="000000" w:themeColor="text1"/>
          <w:szCs w:val="24"/>
          <w:lang w:val="en-US"/>
        </w:rPr>
        <w:tab/>
        <w:t xml:space="preserve">   </w:t>
      </w:r>
      <w:r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>
        <w:rPr>
          <w:rFonts w:ascii="Arial" w:hAnsi="Arial" w:cs="Arial"/>
          <w:bCs/>
          <w:color w:val="000000" w:themeColor="text1"/>
          <w:szCs w:val="24"/>
          <w:lang w:val="en-US"/>
        </w:rPr>
        <w:tab/>
        <w:t xml:space="preserve">   </w:t>
      </w:r>
      <w:r>
        <w:rPr>
          <w:rFonts w:ascii="Arial" w:hAnsi="Arial" w:cs="Arial"/>
          <w:bCs/>
          <w:color w:val="000000" w:themeColor="text1"/>
          <w:szCs w:val="24"/>
          <w:lang w:val="en-US"/>
        </w:rPr>
        <w:tab/>
      </w:r>
    </w:p>
    <w:p w:rsidR="00DB0E3B" w:rsidRDefault="00FF3424">
      <w:pPr>
        <w:pStyle w:val="Nagwek2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OFERTA  składana do </w:t>
      </w:r>
    </w:p>
    <w:p w:rsidR="00DB0E3B" w:rsidRDefault="00DB0E3B">
      <w:pPr>
        <w:jc w:val="center"/>
        <w:rPr>
          <w:rFonts w:ascii="Arial" w:hAnsi="Arial" w:cs="Arial"/>
          <w:color w:val="000000" w:themeColor="text1"/>
          <w:szCs w:val="24"/>
        </w:rPr>
      </w:pPr>
    </w:p>
    <w:p w:rsidR="00DB0E3B" w:rsidRDefault="00FF3424">
      <w:pPr>
        <w:pStyle w:val="NormalnyWeb"/>
        <w:spacing w:beforeAutospacing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Zamawiającego:</w:t>
      </w:r>
    </w:p>
    <w:p w:rsidR="00DB0E3B" w:rsidRDefault="00DB0E3B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DB0E3B" w:rsidRDefault="00FF3424">
      <w:pPr>
        <w:pStyle w:val="NormalnyWeb"/>
        <w:keepNext/>
        <w:spacing w:beforeAutospacing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OŚRODEK POMOCY SPOŁECZNEJ , 44-335 Jastrzębie - Zdrój, ul. Opolska 9</w:t>
      </w:r>
    </w:p>
    <w:p w:rsidR="00DB0E3B" w:rsidRDefault="00FF3424">
      <w:pPr>
        <w:pStyle w:val="NormalnyWeb"/>
        <w:keepNext/>
        <w:spacing w:beforeAutospacing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NIP 6331613886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ab/>
        <w:t>REGON 003461374</w:t>
      </w:r>
    </w:p>
    <w:p w:rsidR="00DB0E3B" w:rsidRDefault="00FF3424">
      <w:pPr>
        <w:pStyle w:val="NormalnyWeb"/>
        <w:keepNext/>
        <w:spacing w:beforeAutospacing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Adres strony e-mail: </w:t>
      </w:r>
      <w:r>
        <w:rPr>
          <w:rStyle w:val="czeinternetowe"/>
          <w:rFonts w:ascii="Arial" w:hAnsi="Arial" w:cs="Arial"/>
          <w:bCs/>
          <w:sz w:val="24"/>
          <w:szCs w:val="24"/>
        </w:rPr>
        <w:t>sekretariat@ops.jastrzebie.pl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DB0E3B" w:rsidRDefault="00FF3424">
      <w:pPr>
        <w:pStyle w:val="NormalnyWeb"/>
        <w:keepNext/>
        <w:spacing w:beforeAutospacing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strony internetowej   https://ops.jastrzebie.pl/</w:t>
      </w:r>
    </w:p>
    <w:p w:rsidR="00DB0E3B" w:rsidRDefault="00DB0E3B">
      <w:pPr>
        <w:pStyle w:val="NormalnyWeb"/>
        <w:keepNext/>
        <w:spacing w:beforeAutospacing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DB0E3B" w:rsidRDefault="00FF3424">
      <w:pPr>
        <w:spacing w:line="360" w:lineRule="auto"/>
        <w:ind w:right="-1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000000" w:themeColor="text1"/>
          <w:szCs w:val="24"/>
          <w:u w:val="single"/>
        </w:rPr>
        <w:t xml:space="preserve">W odpowiedzi na Ogłoszenie składamy ofertę </w:t>
      </w:r>
      <w:r>
        <w:rPr>
          <w:rFonts w:ascii="Arial" w:hAnsi="Arial" w:cs="Arial"/>
          <w:color w:val="000000" w:themeColor="text1"/>
          <w:szCs w:val="24"/>
        </w:rPr>
        <w:t xml:space="preserve">na wykonanie przedmiotu zamówienia  </w:t>
      </w:r>
      <w:r>
        <w:rPr>
          <w:rFonts w:ascii="Arial" w:hAnsi="Arial" w:cs="Arial"/>
          <w:b/>
          <w:color w:val="000000" w:themeColor="text1"/>
          <w:spacing w:val="-3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„Schronienie dla bezdomnych mężczyzn”</w:t>
      </w:r>
    </w:p>
    <w:p w:rsidR="00DB0E3B" w:rsidRDefault="00DB0E3B">
      <w:pPr>
        <w:pStyle w:val="NormalnyWeb"/>
        <w:spacing w:beforeAutospacing="0" w:afterAutospacing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XSpec="center" w:tblpY="65"/>
        <w:tblW w:w="111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3"/>
        <w:gridCol w:w="5960"/>
      </w:tblGrid>
      <w:tr w:rsidR="00FF3424" w:rsidTr="00FF3424">
        <w:trPr>
          <w:trHeight w:val="1511"/>
        </w:trPr>
        <w:tc>
          <w:tcPr>
            <w:tcW w:w="5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  <w:vAlign w:val="center"/>
          </w:tcPr>
          <w:p w:rsidR="00FF3424" w:rsidRDefault="00FF3424" w:rsidP="00FF3424">
            <w:pPr>
              <w:widowControl w:val="0"/>
              <w:suppressAutoHyphens w:val="0"/>
              <w:jc w:val="center"/>
            </w:pPr>
            <w:r>
              <w:rPr>
                <w:b/>
                <w:color w:val="000000" w:themeColor="text1"/>
              </w:rPr>
              <w:t>Cena brutto jednego osobodnia pobytu bezdomnego mężczyzny</w:t>
            </w:r>
          </w:p>
          <w:p w:rsidR="00FF3424" w:rsidRDefault="00FF3424" w:rsidP="00FF3424">
            <w:pPr>
              <w:widowControl w:val="0"/>
              <w:suppressAutoHyphens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Cyfrowo: ...........................................</w:t>
            </w:r>
          </w:p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Słownie: .............................................</w:t>
            </w:r>
          </w:p>
        </w:tc>
      </w:tr>
      <w:tr w:rsidR="00FF3424" w:rsidTr="00FF3424">
        <w:trPr>
          <w:trHeight w:val="1999"/>
        </w:trPr>
        <w:tc>
          <w:tcPr>
            <w:tcW w:w="5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  <w:vAlign w:val="center"/>
          </w:tcPr>
          <w:p w:rsidR="00FF3424" w:rsidRDefault="00FF3424" w:rsidP="00FF3424">
            <w:pPr>
              <w:suppressAutoHyphens w:val="0"/>
              <w:jc w:val="center"/>
              <w:textAlignment w:val="baseline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Cena brutto oferowana za całość zadania</w:t>
            </w:r>
          </w:p>
          <w:p w:rsidR="00FF3424" w:rsidRDefault="00FF3424" w:rsidP="00FF3424">
            <w:pPr>
              <w:suppressAutoHyphens w:val="0"/>
              <w:jc w:val="center"/>
              <w:textAlignment w:val="baseline"/>
              <w:rPr>
                <w:b/>
                <w:i/>
                <w:color w:val="000000" w:themeColor="text1"/>
              </w:rPr>
            </w:pPr>
          </w:p>
          <w:p w:rsidR="00FF3424" w:rsidRDefault="00FF3424" w:rsidP="00FF3424">
            <w:pPr>
              <w:suppressAutoHyphens w:val="0"/>
              <w:jc w:val="center"/>
              <w:textAlignment w:val="baseline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(Cena brutto jednego osobodnia pobytu bezdomnego mężczyzny x </w:t>
            </w:r>
            <w:r w:rsidR="004E1063">
              <w:rPr>
                <w:b/>
                <w:i/>
                <w:color w:val="000000" w:themeColor="text1"/>
                <w:u w:val="single"/>
              </w:rPr>
              <w:t>2129</w:t>
            </w:r>
            <w:bookmarkStart w:id="0" w:name="_GoBack"/>
            <w:bookmarkEnd w:id="0"/>
            <w:r>
              <w:rPr>
                <w:b/>
                <w:i/>
                <w:color w:val="000000" w:themeColor="text1"/>
              </w:rPr>
              <w:t>)</w:t>
            </w:r>
          </w:p>
          <w:p w:rsidR="00FF3424" w:rsidRDefault="00FF3424" w:rsidP="00FF3424">
            <w:pPr>
              <w:suppressAutoHyphens w:val="0"/>
              <w:textAlignment w:val="baseline"/>
              <w:rPr>
                <w:b/>
                <w:i/>
                <w:color w:val="000000" w:themeColor="text1"/>
              </w:rPr>
            </w:pPr>
          </w:p>
        </w:tc>
        <w:tc>
          <w:tcPr>
            <w:tcW w:w="5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Cyfrowo: ...........................................</w:t>
            </w:r>
          </w:p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Słownie: .............................................</w:t>
            </w:r>
          </w:p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</w:tc>
      </w:tr>
      <w:tr w:rsidR="00FF3424" w:rsidTr="00FF3424">
        <w:trPr>
          <w:trHeight w:val="2697"/>
        </w:trPr>
        <w:tc>
          <w:tcPr>
            <w:tcW w:w="52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pct10" w:color="auto" w:fill="FFFFFF"/>
            <w:vAlign w:val="center"/>
          </w:tcPr>
          <w:p w:rsidR="00FF3424" w:rsidRDefault="00FF3424" w:rsidP="00FF3424">
            <w:pPr>
              <w:widowControl w:val="0"/>
              <w:suppressAutoHyphens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Odległość schroniska od siedziby Zamawiającego</w:t>
            </w:r>
          </w:p>
        </w:tc>
        <w:tc>
          <w:tcPr>
            <w:tcW w:w="59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(dokładny adres schroniska)</w:t>
            </w:r>
          </w:p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……………..………….……………………..km</w:t>
            </w:r>
          </w:p>
          <w:p w:rsidR="00FF3424" w:rsidRDefault="00FF3424" w:rsidP="00FF3424">
            <w:pPr>
              <w:keepNext/>
              <w:widowControl w:val="0"/>
              <w:suppressAutoHyphens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(odległość od siedziby Zamawiającego w „km”)</w:t>
            </w:r>
          </w:p>
        </w:tc>
      </w:tr>
    </w:tbl>
    <w:p w:rsidR="00DB0E3B" w:rsidRDefault="00DB0E3B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DB0E3B" w:rsidRDefault="00FF3424">
      <w:pPr>
        <w:pStyle w:val="NormalnyWeb"/>
        <w:numPr>
          <w:ilvl w:val="0"/>
          <w:numId w:val="3"/>
        </w:numPr>
        <w:spacing w:beforeAutospacing="0" w:afterAutospacing="0"/>
        <w:ind w:left="284" w:hanging="284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Uwzględniając wszystkie koszty związane z realizacją przedmiotu zamówienia w zakresie określonym w SWZ oferujemy wykonanie przedmiotu zamówienia w cenie:</w:t>
      </w:r>
    </w:p>
    <w:p w:rsidR="00DB0E3B" w:rsidRDefault="00DB0E3B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DB0E3B" w:rsidRDefault="00FF3424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Ogółem ….……………………………….(całkowita wartość oferty brutto)</w:t>
      </w:r>
    </w:p>
    <w:p w:rsidR="00DB0E3B" w:rsidRDefault="00DB0E3B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DB0E3B" w:rsidRDefault="00FF3424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Słownie:…………………………………………………………………zł brutto</w:t>
      </w:r>
    </w:p>
    <w:p w:rsidR="00DB0E3B" w:rsidRDefault="00DB0E3B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DB0E3B" w:rsidRDefault="00DB0E3B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DB0E3B" w:rsidRDefault="00DB0E3B">
      <w:pPr>
        <w:pStyle w:val="NormalnyWeb"/>
        <w:spacing w:beforeAutospacing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DB0E3B" w:rsidRDefault="00FF3424">
      <w:pPr>
        <w:pStyle w:val="Nagwek1"/>
        <w:numPr>
          <w:ilvl w:val="0"/>
          <w:numId w:val="3"/>
        </w:numPr>
        <w:tabs>
          <w:tab w:val="left" w:pos="284"/>
        </w:tabs>
        <w:suppressAutoHyphens w:val="0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OŚWIADCZAMY, że: </w:t>
      </w:r>
    </w:p>
    <w:p w:rsidR="00DB0E3B" w:rsidRDefault="00FF3424">
      <w:pPr>
        <w:pStyle w:val="Nagwek1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zapoznaliśmy się z treścią SWZ i akceptujemy wszystkie warunki w niej zawarte, </w:t>
      </w:r>
    </w:p>
    <w:p w:rsidR="00DB0E3B" w:rsidRDefault="00FF3424">
      <w:pPr>
        <w:pStyle w:val="Nagwek1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otrzymaliśmy konieczne informacje niezbędne do prawidłowego przygotowania i złożenia oferty,</w:t>
      </w:r>
    </w:p>
    <w:p w:rsidR="00DB0E3B" w:rsidRDefault="00FF3424">
      <w:pPr>
        <w:pStyle w:val="Nagwek1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akceptujemy wskazany w SWZ czas związania niniejszej oferty,</w:t>
      </w:r>
    </w:p>
    <w:p w:rsidR="00DB0E3B" w:rsidRDefault="00FF3424">
      <w:pPr>
        <w:pStyle w:val="Nagwek1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zapoznaliśmy się z projektem, akceptujemy go i zobowiązujemy się do zawarcia umowy zgodnie z niniejszą ofertą oraz warunkami zawartymi w SWZ w miejscu i terminie wskazanym przez Zamawiającego, </w:t>
      </w:r>
    </w:p>
    <w:p w:rsidR="00DB0E3B" w:rsidRDefault="00FF3424">
      <w:pPr>
        <w:pStyle w:val="Nagwek1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Oferujemy realizację przedmiotu zamówienia za cenę podaną w pkt.1 </w:t>
      </w:r>
    </w:p>
    <w:p w:rsidR="00DB0E3B" w:rsidRDefault="00FF3424">
      <w:pPr>
        <w:pStyle w:val="BodySingle"/>
        <w:numPr>
          <w:ilvl w:val="0"/>
          <w:numId w:val="2"/>
        </w:numPr>
        <w:ind w:left="284" w:hanging="284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nie uczestniczę(ymy) jako Wykonawca w jakiejkolwiek innej ofercie złożonej w celu udzielenia niniejszego zamówienia.</w:t>
      </w:r>
    </w:p>
    <w:p w:rsidR="00DB0E3B" w:rsidRDefault="00FF3424">
      <w:pPr>
        <w:pStyle w:val="BodySingle"/>
        <w:ind w:left="0" w:firstLine="0"/>
        <w:rPr>
          <w:rFonts w:ascii="Arial" w:hAnsi="Arial" w:cs="Arial"/>
          <w:color w:val="000000" w:themeColor="text1"/>
          <w:szCs w:val="24"/>
          <w:lang w:val="pl-PL"/>
        </w:rPr>
      </w:pPr>
      <w:r>
        <w:rPr>
          <w:rFonts w:ascii="Arial" w:hAnsi="Arial" w:cs="Arial"/>
          <w:bCs/>
          <w:color w:val="000000" w:themeColor="text1"/>
          <w:szCs w:val="24"/>
          <w:lang w:val="pl-PL"/>
        </w:rPr>
        <w:t>3.</w:t>
      </w:r>
      <w:r>
        <w:rPr>
          <w:rFonts w:ascii="Arial" w:hAnsi="Arial" w:cs="Arial"/>
          <w:color w:val="000000" w:themeColor="text1"/>
          <w:szCs w:val="24"/>
          <w:lang w:val="pl-PL"/>
        </w:rPr>
        <w:t>R</w:t>
      </w:r>
      <w:r>
        <w:rPr>
          <w:rFonts w:ascii="Arial" w:hAnsi="Arial" w:cs="Arial"/>
          <w:color w:val="000000" w:themeColor="text1"/>
          <w:szCs w:val="24"/>
        </w:rPr>
        <w:t xml:space="preserve">EALIZACJA usługi nastąpi w terminie  </w:t>
      </w:r>
      <w:r>
        <w:rPr>
          <w:rFonts w:ascii="Arial" w:hAnsi="Arial" w:cs="Arial"/>
          <w:color w:val="auto"/>
          <w:szCs w:val="24"/>
        </w:rPr>
        <w:t xml:space="preserve">01.01.2022 – 31.12.2022     </w:t>
      </w:r>
    </w:p>
    <w:p w:rsidR="00DB0E3B" w:rsidRDefault="00FF3424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Cs/>
          <w:color w:val="000000" w:themeColor="text1"/>
          <w:szCs w:val="24"/>
          <w:lang w:val="cs-CZ"/>
        </w:rPr>
        <w:t xml:space="preserve">4. </w:t>
      </w:r>
      <w:r>
        <w:rPr>
          <w:rFonts w:ascii="Arial" w:hAnsi="Arial" w:cs="Arial"/>
          <w:bCs/>
          <w:color w:val="000000" w:themeColor="text1"/>
          <w:szCs w:val="24"/>
        </w:rPr>
        <w:t>O</w:t>
      </w:r>
      <w:r>
        <w:rPr>
          <w:rFonts w:ascii="Arial" w:hAnsi="Arial" w:cs="Arial"/>
          <w:color w:val="000000" w:themeColor="text1"/>
          <w:szCs w:val="24"/>
        </w:rPr>
        <w:t>ŚWIADCZAMY, że w ramach wykonania przedmiotu zamówienia :</w:t>
      </w:r>
    </w:p>
    <w:p w:rsidR="00DB0E3B" w:rsidRDefault="00FF3424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następujące usługi zostaną wykonane przez następujących podwykonawców wspólnie ubiegających się o zamówienia( członków konsorcjum): </w:t>
      </w:r>
    </w:p>
    <w:p w:rsidR="00DB0E3B" w:rsidRDefault="00DB0E3B">
      <w:pPr>
        <w:rPr>
          <w:rFonts w:ascii="Arial" w:hAnsi="Arial" w:cs="Arial"/>
          <w:color w:val="000000" w:themeColor="text1"/>
          <w:szCs w:val="24"/>
        </w:rPr>
      </w:pPr>
    </w:p>
    <w:p w:rsidR="00DB0E3B" w:rsidRDefault="00FF3424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……………………………………………………………………………………………….</w:t>
      </w:r>
    </w:p>
    <w:p w:rsidR="00DB0E3B" w:rsidRDefault="00FF3424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    (Podać zakres i nazwę wykonawcy)</w:t>
      </w:r>
    </w:p>
    <w:p w:rsidR="00DB0E3B" w:rsidRDefault="00FF3424">
      <w:pPr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Uwaga: Wypełnić w przypadku składania oferty przez Wykonawców wspólnie ubiegających się o zamówienie w związku z art.117 ust.4 ustawy </w:t>
      </w:r>
      <w:proofErr w:type="spellStart"/>
      <w:r>
        <w:rPr>
          <w:rFonts w:ascii="Arial" w:hAnsi="Arial" w:cs="Arial"/>
          <w:color w:val="000000" w:themeColor="text1"/>
          <w:sz w:val="20"/>
        </w:rPr>
        <w:t>pzp</w:t>
      </w:r>
      <w:proofErr w:type="spellEnd"/>
      <w:r>
        <w:rPr>
          <w:rFonts w:ascii="Arial" w:hAnsi="Arial" w:cs="Arial"/>
          <w:color w:val="000000" w:themeColor="text1"/>
          <w:sz w:val="20"/>
        </w:rPr>
        <w:t>.</w:t>
      </w:r>
    </w:p>
    <w:p w:rsidR="00DB0E3B" w:rsidRDefault="00FF3424">
      <w:pPr>
        <w:pStyle w:val="Akapitzlist"/>
        <w:numPr>
          <w:ilvl w:val="0"/>
          <w:numId w:val="4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iż całość zamówienia wykonam osobiście bez podwykonawców.</w:t>
      </w:r>
    </w:p>
    <w:p w:rsidR="00DB0E3B" w:rsidRDefault="00DB0E3B">
      <w:pPr>
        <w:pStyle w:val="Akapitzlist"/>
        <w:rPr>
          <w:rFonts w:ascii="Arial" w:hAnsi="Arial" w:cs="Arial"/>
          <w:color w:val="000000" w:themeColor="text1"/>
          <w:szCs w:val="24"/>
        </w:rPr>
      </w:pPr>
    </w:p>
    <w:p w:rsidR="00DB0E3B" w:rsidRDefault="00FF3424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OŚWIADCZAMY, że zapoznaliśmy się z klauzulą informacyjną „RODO”.</w:t>
      </w:r>
    </w:p>
    <w:p w:rsidR="00DB0E3B" w:rsidRDefault="00FF3424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Oświadczam, że wypełniłem obowiązki informacyjne przewidziane w art. 13 lub art. 14 RODO</w:t>
      </w:r>
      <w:r>
        <w:rPr>
          <w:rFonts w:ascii="Arial" w:hAnsi="Arial" w:cs="Arial"/>
          <w:color w:val="000000" w:themeColor="text1"/>
          <w:szCs w:val="24"/>
          <w:vertAlign w:val="superscript"/>
        </w:rPr>
        <w:t>1)</w:t>
      </w:r>
      <w:r>
        <w:rPr>
          <w:rFonts w:ascii="Arial" w:hAnsi="Arial" w:cs="Arial"/>
          <w:color w:val="000000" w:themeColor="text1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Arial" w:hAnsi="Arial" w:cs="Arial"/>
          <w:i/>
          <w:color w:val="000000" w:themeColor="text1"/>
          <w:szCs w:val="24"/>
        </w:rPr>
        <w:t xml:space="preserve"> </w:t>
      </w:r>
    </w:p>
    <w:p w:rsidR="00DB0E3B" w:rsidRDefault="00FF3424">
      <w:pPr>
        <w:pStyle w:val="Akapitzlist"/>
        <w:ind w:left="284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DB0E3B" w:rsidRDefault="00DB0E3B">
      <w:pPr>
        <w:pStyle w:val="Akapitzlist"/>
        <w:ind w:left="284" w:hanging="284"/>
        <w:rPr>
          <w:rFonts w:ascii="Arial" w:hAnsi="Arial" w:cs="Arial"/>
          <w:i/>
          <w:color w:val="000000" w:themeColor="text1"/>
          <w:szCs w:val="24"/>
        </w:rPr>
      </w:pPr>
    </w:p>
    <w:p w:rsidR="00DB0E3B" w:rsidRDefault="00FF3424">
      <w:pPr>
        <w:pStyle w:val="Akapitzlist"/>
        <w:ind w:left="0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7.Rodzaj przedsiębiorstwa jakim jest Wykonawca ( zaznaczyć właściwą opcję):</w:t>
      </w:r>
    </w:p>
    <w:p w:rsidR="00DB0E3B" w:rsidRDefault="00FF3424">
      <w:pPr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i/>
          <w:color w:val="000000" w:themeColor="text1"/>
          <w:szCs w:val="24"/>
        </w:rPr>
        <w:t>( w przypadku Wykonawców składających wspólną ofertę, należy wypełnić dla każdego  podmiotu osobno )</w:t>
      </w:r>
    </w:p>
    <w:p w:rsidR="00DB0E3B" w:rsidRDefault="00FF3424">
      <w:r>
        <w:rPr>
          <w:rFonts w:ascii="Arial" w:hAnsi="Arial" w:cs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>FORMCHECKBOX</w:instrText>
      </w:r>
      <w:r w:rsidR="004E1063">
        <w:rPr>
          <w:rFonts w:ascii="Arial" w:hAnsi="Arial" w:cs="Arial"/>
          <w:szCs w:val="24"/>
        </w:rPr>
      </w:r>
      <w:r w:rsidR="004E1063">
        <w:rPr>
          <w:rFonts w:ascii="Arial" w:hAnsi="Arial" w:cs="Arial"/>
          <w:szCs w:val="24"/>
        </w:rPr>
        <w:fldChar w:fldCharType="separate"/>
      </w:r>
      <w:bookmarkStart w:id="1" w:name="__Fieldmark__8247_2552038712"/>
      <w:bookmarkEnd w:id="1"/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color w:val="000000" w:themeColor="text1"/>
          <w:szCs w:val="24"/>
        </w:rPr>
        <w:t xml:space="preserve"> - Mikroprzedsiębiorstwo *</w:t>
      </w:r>
    </w:p>
    <w:p w:rsidR="00DB0E3B" w:rsidRDefault="00FF3424">
      <w:r>
        <w:rPr>
          <w:rFonts w:ascii="Arial" w:hAnsi="Arial" w:cs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>FORMCHECKBOX</w:instrText>
      </w:r>
      <w:r w:rsidR="004E1063">
        <w:rPr>
          <w:rFonts w:ascii="Arial" w:hAnsi="Arial" w:cs="Arial"/>
          <w:szCs w:val="24"/>
        </w:rPr>
      </w:r>
      <w:r w:rsidR="004E1063">
        <w:rPr>
          <w:rFonts w:ascii="Arial" w:hAnsi="Arial" w:cs="Arial"/>
          <w:szCs w:val="24"/>
        </w:rPr>
        <w:fldChar w:fldCharType="separate"/>
      </w:r>
      <w:bookmarkStart w:id="2" w:name="__Fieldmark__8252_2552038712"/>
      <w:bookmarkEnd w:id="2"/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color w:val="000000" w:themeColor="text1"/>
          <w:szCs w:val="24"/>
        </w:rPr>
        <w:t xml:space="preserve"> - Małe przedsiębiorstwo *</w:t>
      </w:r>
    </w:p>
    <w:p w:rsidR="00DB0E3B" w:rsidRDefault="00FF3424">
      <w:r>
        <w:rPr>
          <w:rFonts w:ascii="Arial" w:hAnsi="Arial" w:cs="Arial"/>
          <w:color w:val="000000" w:themeColor="text1"/>
          <w:szCs w:val="24"/>
        </w:rPr>
        <w:t xml:space="preserve">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>FORMCHECKBOX</w:instrText>
      </w:r>
      <w:r w:rsidR="004E1063">
        <w:rPr>
          <w:rFonts w:ascii="Arial" w:hAnsi="Arial" w:cs="Arial"/>
          <w:szCs w:val="24"/>
        </w:rPr>
      </w:r>
      <w:r w:rsidR="004E1063">
        <w:rPr>
          <w:rFonts w:ascii="Arial" w:hAnsi="Arial" w:cs="Arial"/>
          <w:szCs w:val="24"/>
        </w:rPr>
        <w:fldChar w:fldCharType="separate"/>
      </w:r>
      <w:bookmarkStart w:id="3" w:name="__Fieldmark__8257_2552038712"/>
      <w:bookmarkEnd w:id="3"/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color w:val="000000" w:themeColor="text1"/>
          <w:szCs w:val="24"/>
        </w:rPr>
        <w:t xml:space="preserve"> - Średnie przedsiębiorstwo*</w:t>
      </w:r>
    </w:p>
    <w:p w:rsidR="00DB0E3B" w:rsidRDefault="00FF3424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 w:themeColor="text1"/>
          <w:sz w:val="22"/>
          <w:szCs w:val="22"/>
        </w:rPr>
      </w:pPr>
      <w:r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 Mikroprzedsiębiorstwo: przedsiębiorstwo, które zatrudnia mniej niż 10 osób i którego roczny obrót lub roczna suma bilansowa nie przekracza 2 milionów EURO.</w:t>
      </w:r>
    </w:p>
    <w:p w:rsidR="00DB0E3B" w:rsidRDefault="00FF3424">
      <w:pPr>
        <w:pStyle w:val="Tekstprzypisudolnego"/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lastRenderedPageBreak/>
        <w:t>*Małe przedsiębiorstwo: przedsiębiorstwo, które zatrudnia mniej niż 50 osób i którego roczny obrót lub roczna suma bilansowa nie przekracza 10 milionów EURO.</w:t>
      </w:r>
    </w:p>
    <w:p w:rsidR="00DB0E3B" w:rsidRDefault="00FF3424">
      <w:pPr>
        <w:pStyle w:val="Tekstpodstawowy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*Średnie przedsiębiorstwo: przedsiębiorstwa, które nie są mikroprzedsiębiorstwami ani małymi przedsiębiorstwami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i które zatrudniają mniej niż 250 osób i których roczny obrót nie przekracza 50 milionów EURO lub roczna suma bilansowa nie przekracza 43 milionów EURO.</w:t>
      </w:r>
    </w:p>
    <w:p w:rsidR="00DB0E3B" w:rsidRDefault="00FF3424">
      <w:pPr>
        <w:ind w:right="256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  <w:szCs w:val="24"/>
        </w:rPr>
        <w:tab/>
      </w:r>
      <w:r>
        <w:rPr>
          <w:rFonts w:ascii="Arial" w:hAnsi="Arial" w:cs="Arial"/>
          <w:bCs/>
          <w:color w:val="000000" w:themeColor="text1"/>
          <w:szCs w:val="24"/>
        </w:rPr>
        <w:tab/>
      </w:r>
      <w:r>
        <w:rPr>
          <w:rFonts w:ascii="Arial" w:hAnsi="Arial" w:cs="Arial"/>
          <w:bCs/>
          <w:color w:val="000000" w:themeColor="text1"/>
          <w:szCs w:val="24"/>
        </w:rPr>
        <w:tab/>
      </w:r>
    </w:p>
    <w:p w:rsidR="00DB0E3B" w:rsidRDefault="00FF3424">
      <w:pPr>
        <w:numPr>
          <w:ilvl w:val="0"/>
          <w:numId w:val="6"/>
        </w:numPr>
        <w:suppressAutoHyphens w:val="0"/>
        <w:ind w:left="284" w:hanging="284"/>
        <w:jc w:val="both"/>
        <w:rPr>
          <w:b/>
          <w:color w:val="000000"/>
          <w:u w:val="single"/>
        </w:rPr>
      </w:pPr>
      <w:r>
        <w:rPr>
          <w:rFonts w:ascii="Arial" w:hAnsi="Arial" w:cs="Arial"/>
          <w:sz w:val="22"/>
          <w:szCs w:val="22"/>
        </w:rPr>
        <w:t>Oświadczenie składa się, pod rygorem nieważności, w formie elektronicznej</w:t>
      </w:r>
      <w:r>
        <w:rPr>
          <w:rFonts w:ascii="Arial" w:hAnsi="Arial" w:cs="Arial"/>
          <w:sz w:val="22"/>
          <w:szCs w:val="22"/>
        </w:rPr>
        <w:br/>
        <w:t xml:space="preserve"> (w postaci elektronicznej opatrzonej kwalifikowanym podpisem elektronicznym)</w:t>
      </w:r>
      <w:r>
        <w:rPr>
          <w:rFonts w:ascii="Arial" w:hAnsi="Arial" w:cs="Arial"/>
          <w:sz w:val="22"/>
          <w:szCs w:val="22"/>
        </w:rPr>
        <w:br/>
        <w:t xml:space="preserve">  lub w postaci elektronicznej opatrzonej podpisem zaufanym lub podpisem osobistym ,  </w:t>
      </w:r>
    </w:p>
    <w:p w:rsidR="00DB0E3B" w:rsidRDefault="00FF3424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Cs/>
          <w:color w:val="000000" w:themeColor="text1"/>
          <w:szCs w:val="24"/>
        </w:rPr>
        <w:tab/>
      </w:r>
      <w:r>
        <w:rPr>
          <w:rFonts w:ascii="Arial" w:hAnsi="Arial" w:cs="Arial"/>
          <w:bCs/>
          <w:color w:val="000000" w:themeColor="text1"/>
          <w:szCs w:val="24"/>
        </w:rPr>
        <w:tab/>
      </w:r>
      <w:r>
        <w:rPr>
          <w:rFonts w:ascii="Arial" w:hAnsi="Arial" w:cs="Arial"/>
          <w:bCs/>
          <w:color w:val="000000" w:themeColor="text1"/>
          <w:szCs w:val="24"/>
        </w:rPr>
        <w:tab/>
      </w:r>
      <w:r>
        <w:rPr>
          <w:rFonts w:ascii="Arial" w:hAnsi="Arial" w:cs="Arial"/>
          <w:bCs/>
          <w:color w:val="000000" w:themeColor="text1"/>
          <w:szCs w:val="24"/>
        </w:rPr>
        <w:tab/>
      </w:r>
    </w:p>
    <w:p w:rsidR="00DB0E3B" w:rsidRDefault="00FF3424">
      <w:pPr>
        <w:tabs>
          <w:tab w:val="left" w:pos="1560"/>
        </w:tabs>
        <w:jc w:val="right"/>
      </w:pPr>
      <w:r>
        <w:rPr>
          <w:rFonts w:ascii="Arial" w:hAnsi="Arial" w:cs="Arial"/>
          <w:bCs/>
          <w:color w:val="000000" w:themeColor="text1"/>
          <w:szCs w:val="24"/>
        </w:rPr>
        <w:tab/>
      </w:r>
      <w:r>
        <w:rPr>
          <w:rFonts w:ascii="Arial" w:hAnsi="Arial" w:cs="Arial"/>
          <w:bCs/>
          <w:color w:val="000000" w:themeColor="text1"/>
          <w:szCs w:val="24"/>
        </w:rPr>
        <w:tab/>
      </w:r>
      <w:r>
        <w:rPr>
          <w:rFonts w:ascii="Arial" w:hAnsi="Arial" w:cs="Arial"/>
          <w:bCs/>
          <w:color w:val="000000" w:themeColor="text1"/>
          <w:szCs w:val="24"/>
        </w:rPr>
        <w:tab/>
      </w:r>
    </w:p>
    <w:sectPr w:rsidR="00DB0E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81" w:rsidRDefault="00FF3424">
      <w:r>
        <w:separator/>
      </w:r>
    </w:p>
  </w:endnote>
  <w:endnote w:type="continuationSeparator" w:id="0">
    <w:p w:rsidR="00A76981" w:rsidRDefault="00FF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EE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E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36404"/>
      <w:docPartObj>
        <w:docPartGallery w:val="Page Numbers (Bottom of Page)"/>
        <w:docPartUnique/>
      </w:docPartObj>
    </w:sdtPr>
    <w:sdtEndPr/>
    <w:sdtContent>
      <w:p w:rsidR="00DB0E3B" w:rsidRDefault="00FF3424">
        <w:pPr>
          <w:pStyle w:val="Stopka"/>
          <w:jc w:val="right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begin"/>
        </w:r>
        <w:r>
          <w:rPr>
            <w:rFonts w:ascii="Cambria" w:hAnsi="Cambria"/>
            <w:sz w:val="28"/>
            <w:szCs w:val="28"/>
          </w:rPr>
          <w:instrText>PAGE</w:instrText>
        </w:r>
        <w:r>
          <w:rPr>
            <w:rFonts w:ascii="Cambria" w:hAnsi="Cambria"/>
            <w:sz w:val="28"/>
            <w:szCs w:val="28"/>
          </w:rPr>
          <w:fldChar w:fldCharType="separate"/>
        </w:r>
        <w:r w:rsidR="004E1063">
          <w:rPr>
            <w:rFonts w:ascii="Cambria" w:hAnsi="Cambria"/>
            <w:noProof/>
            <w:sz w:val="28"/>
            <w:szCs w:val="28"/>
          </w:rPr>
          <w:t>3</w:t>
        </w:r>
        <w:r>
          <w:rPr>
            <w:rFonts w:ascii="Cambria" w:hAnsi="Cambria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DB0E3B" w:rsidRDefault="00FF3424">
    <w:pPr>
      <w:pStyle w:val="Stopka"/>
      <w:tabs>
        <w:tab w:val="clear" w:pos="4536"/>
        <w:tab w:val="clear" w:pos="9072"/>
        <w:tab w:val="left" w:pos="58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81" w:rsidRDefault="00FF3424">
      <w:r>
        <w:separator/>
      </w:r>
    </w:p>
  </w:footnote>
  <w:footnote w:type="continuationSeparator" w:id="0">
    <w:p w:rsidR="00A76981" w:rsidRDefault="00FF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3B" w:rsidRDefault="00DB0E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45B78"/>
    <w:multiLevelType w:val="multilevel"/>
    <w:tmpl w:val="B934A39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C1B2A"/>
    <w:multiLevelType w:val="multilevel"/>
    <w:tmpl w:val="C1D6C71E"/>
    <w:lvl w:ilvl="0">
      <w:start w:val="1"/>
      <w:numFmt w:val="decimal"/>
      <w:pStyle w:val="Nagwek1"/>
      <w:lvlText w:val="%1."/>
      <w:lvlJc w:val="left"/>
      <w:pPr>
        <w:ind w:left="218" w:hanging="360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276FFA"/>
    <w:multiLevelType w:val="multilevel"/>
    <w:tmpl w:val="10784D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1D2B78"/>
    <w:multiLevelType w:val="multilevel"/>
    <w:tmpl w:val="C298B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B7A81"/>
    <w:multiLevelType w:val="multilevel"/>
    <w:tmpl w:val="F99EAE6A"/>
    <w:lvl w:ilvl="0">
      <w:start w:val="1"/>
      <w:numFmt w:val="bullet"/>
      <w:lvlText w:val="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9D37488"/>
    <w:multiLevelType w:val="multilevel"/>
    <w:tmpl w:val="8B6414D0"/>
    <w:lvl w:ilvl="0">
      <w:start w:val="5"/>
      <w:numFmt w:val="decimal"/>
      <w:lvlText w:val="%1."/>
      <w:lvlJc w:val="left"/>
      <w:pPr>
        <w:ind w:left="644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3B"/>
    <w:rsid w:val="004E1063"/>
    <w:rsid w:val="00A76981"/>
    <w:rsid w:val="00DB0E3B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52E61-9D91-4925-A2FD-194F5061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482"/>
    <w:pPr>
      <w:suppressAutoHyphens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482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6482"/>
    <w:pPr>
      <w:keepNext/>
      <w:jc w:val="center"/>
      <w:outlineLvl w:val="1"/>
    </w:pPr>
    <w:rPr>
      <w:b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A648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1A6482"/>
    <w:rPr>
      <w:rFonts w:ascii="Times New Roman" w:eastAsia="Times New Roman" w:hAnsi="Times New Roman" w:cs="Times New Roman"/>
      <w:b/>
      <w:spacing w:val="-3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1A6482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A6482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1A648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1A648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415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5D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qFormat/>
    <w:rsid w:val="00625D53"/>
    <w:rPr>
      <w:b/>
      <w:bCs w:val="0"/>
      <w:i/>
      <w:iCs w:val="0"/>
      <w:spacing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20F5"/>
  </w:style>
  <w:style w:type="character" w:customStyle="1" w:styleId="czeinternetowe">
    <w:name w:val="Łącze internetowe"/>
    <w:basedOn w:val="Domylnaczcionkaakapitu"/>
    <w:uiPriority w:val="99"/>
    <w:unhideWhenUsed/>
    <w:rsid w:val="00E94E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E94E0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nhideWhenUsed/>
    <w:rsid w:val="001A6482"/>
    <w:pPr>
      <w:tabs>
        <w:tab w:val="right" w:pos="9048"/>
      </w:tabs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unhideWhenUsed/>
    <w:rsid w:val="001A6482"/>
    <w:pPr>
      <w:jc w:val="both"/>
    </w:pPr>
    <w:rPr>
      <w:spacing w:val="-3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nhideWhenUsed/>
    <w:qFormat/>
    <w:rsid w:val="001A6482"/>
    <w:pPr>
      <w:suppressAutoHyphens w:val="0"/>
      <w:spacing w:beforeAutospacing="1" w:afterAutospacing="1"/>
      <w:jc w:val="both"/>
    </w:pPr>
    <w:rPr>
      <w:sz w:val="20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unhideWhenUsed/>
    <w:rsid w:val="001A6482"/>
    <w:pPr>
      <w:tabs>
        <w:tab w:val="center" w:pos="4153"/>
      </w:tabs>
      <w:ind w:left="360" w:firstLine="1"/>
    </w:pPr>
  </w:style>
  <w:style w:type="paragraph" w:styleId="Tekstpodstawowy2">
    <w:name w:val="Body Text 2"/>
    <w:basedOn w:val="Normalny"/>
    <w:link w:val="Tekstpodstawowy2Znak"/>
    <w:semiHidden/>
    <w:unhideWhenUsed/>
    <w:qFormat/>
    <w:rsid w:val="001A6482"/>
    <w:pPr>
      <w:ind w:right="-142"/>
      <w:jc w:val="both"/>
    </w:pPr>
    <w:rPr>
      <w:b/>
      <w:sz w:val="28"/>
    </w:rPr>
  </w:style>
  <w:style w:type="paragraph" w:customStyle="1" w:styleId="normaltableau">
    <w:name w:val="normal_tableau"/>
    <w:basedOn w:val="Normalny"/>
    <w:qFormat/>
    <w:rsid w:val="001A6482"/>
    <w:pPr>
      <w:suppressAutoHyphens w:val="0"/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Default">
    <w:name w:val="Default"/>
    <w:qFormat/>
    <w:rsid w:val="001A6482"/>
    <w:rPr>
      <w:rFonts w:ascii="Georgia" w:eastAsia="Times New Roman" w:hAnsi="Georgia" w:cs="Georgia"/>
      <w:color w:val="000000"/>
      <w:sz w:val="24"/>
      <w:szCs w:val="24"/>
      <w:lang w:eastAsia="pl-PL"/>
    </w:rPr>
  </w:style>
  <w:style w:type="paragraph" w:customStyle="1" w:styleId="BodySingle">
    <w:name w:val="Body Single"/>
    <w:qFormat/>
    <w:rsid w:val="001A6482"/>
    <w:pPr>
      <w:snapToGrid w:val="0"/>
      <w:ind w:left="2160" w:hanging="720"/>
    </w:pPr>
    <w:rPr>
      <w:rFonts w:ascii="HelveticaEE" w:eastAsia="Times New Roman" w:hAnsi="HelveticaEE" w:cs="Times New Roman"/>
      <w:color w:val="000000"/>
      <w:sz w:val="24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41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74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25D53"/>
    <w:pPr>
      <w:suppressAutoHyphens w:val="0"/>
    </w:pPr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9220F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siatki1jasna1">
    <w:name w:val="Tabela siatki 1 — jasna1"/>
    <w:basedOn w:val="Standardowy"/>
    <w:uiPriority w:val="46"/>
    <w:rsid w:val="00B5197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0692-B7F4-4E4E-B3E6-8A78D66E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BC9E8A35</Template>
  <TotalTime>17</TotalTime>
  <Pages>3</Pages>
  <Words>650</Words>
  <Characters>3906</Characters>
  <Application>Microsoft Office Word</Application>
  <DocSecurity>0</DocSecurity>
  <Lines>32</Lines>
  <Paragraphs>9</Paragraphs>
  <ScaleCrop>false</ScaleCrop>
  <Company>Ośrodek Pomocy Społecznej w Raciborzu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postępowanie na  Świadczenie usług opiekuńczych, specjalistycznych usług opiekuńczych i specjalistycznych usług opiekuńczych dla osób z zaburzeniami psychicznymi</dc:subject>
  <dc:creator>Bogumiła Nieżychowska</dc:creator>
  <dc:description>zamówienia publiczne</dc:description>
  <cp:lastModifiedBy>Anna Kupis</cp:lastModifiedBy>
  <cp:revision>9</cp:revision>
  <cp:lastPrinted>2020-12-30T08:12:00Z</cp:lastPrinted>
  <dcterms:created xsi:type="dcterms:W3CDTF">2021-10-22T07:09:00Z</dcterms:created>
  <dcterms:modified xsi:type="dcterms:W3CDTF">2021-12-13T08:36:00Z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Ośrodek Pomocy Społecznej w Raciborzu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